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1542"/>
        <w:gridCol w:w="392"/>
        <w:gridCol w:w="392"/>
        <w:gridCol w:w="851"/>
        <w:gridCol w:w="851"/>
        <w:gridCol w:w="851"/>
        <w:gridCol w:w="716"/>
        <w:gridCol w:w="310"/>
        <w:gridCol w:w="680"/>
        <w:gridCol w:w="680"/>
        <w:gridCol w:w="175"/>
        <w:gridCol w:w="680"/>
        <w:gridCol w:w="680"/>
        <w:gridCol w:w="175"/>
        <w:gridCol w:w="1241"/>
        <w:gridCol w:w="2041"/>
      </w:tblGrid>
      <w:tr w:rsidR="006B66FE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12900" w:type="dxa"/>
            <w:gridSpan w:val="17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/>
                <w:b/>
                <w:sz w:val="40"/>
              </w:rPr>
              <w:t>桃園市立中壢商業高級中等學校進修部各科單元教學進度表</w:t>
            </w:r>
          </w:p>
          <w:p w:rsidR="006B66FE" w:rsidRDefault="00FA31E6" w:rsidP="00B771EF">
            <w:pPr>
              <w:wordWrap w:val="0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</w:t>
            </w:r>
            <w:r w:rsidR="00B771EF">
              <w:rPr>
                <w:rFonts w:ascii="標楷體" w:eastAsia="標楷體" w:hAnsi="標楷體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學年度第</w:t>
            </w:r>
            <w:r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學期</w:t>
            </w: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8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採用年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班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級</w:t>
            </w:r>
          </w:p>
        </w:tc>
        <w:tc>
          <w:tcPr>
            <w:tcW w:w="2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spacing w:line="0" w:lineRule="atLeast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966465</wp:posOffset>
                      </wp:positionH>
                      <wp:positionV relativeFrom="paragraph">
                        <wp:posOffset>106042</wp:posOffset>
                      </wp:positionV>
                      <wp:extent cx="568327" cy="228600"/>
                      <wp:effectExtent l="0" t="0" r="3173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327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B66FE" w:rsidRDefault="00FA31E6">
                                  <w:pPr>
                                    <w:shd w:val="clear" w:color="auto" w:fill="FDE9D9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  <w:szCs w:val="22"/>
                                      <w:shd w:val="clear" w:color="auto" w:fill="FDE9D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  <w:szCs w:val="22"/>
                                      <w:shd w:val="clear" w:color="auto" w:fill="FDE9D9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  <w:szCs w:val="22"/>
                                      <w:shd w:val="clear" w:color="auto" w:fill="FDE9D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  <w:szCs w:val="22"/>
                                      <w:shd w:val="clear" w:color="auto" w:fill="FDE9D9"/>
                                    </w:rPr>
                                    <w:t>班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  <w:szCs w:val="22"/>
                                      <w:shd w:val="clear" w:color="auto" w:fill="FDE9D9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  <w:szCs w:val="22"/>
                                      <w:shd w:val="clear" w:color="auto" w:fill="FDE9D9"/>
                                    </w:rPr>
                                    <w:t>級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76.1pt;margin-top:8.35pt;width:44.75pt;height:1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" fillcolor="#95b3d7" stroked="f">
                      <v:textbox style="mso-fit-shape-to-text:t" inset="0,0,0,0">
                        <w:txbxContent>
                          <w:p w:rsidR="006B66FE" w:rsidRDefault="00FA31E6">
                            <w:pPr>
                              <w:shd w:val="clear" w:color="auto" w:fill="FDE9D9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  <w:shd w:val="clear" w:color="auto" w:fill="FDE9D9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  <w:shd w:val="clear" w:color="auto" w:fill="FDE9D9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  <w:shd w:val="clear" w:color="auto" w:fill="FDE9D9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  <w:shd w:val="clear" w:color="auto" w:fill="FDE9D9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  <w:shd w:val="clear" w:color="auto" w:fill="FDE9D9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  <w:shd w:val="clear" w:color="auto" w:fill="FDE9D9"/>
                              </w:rPr>
                              <w:t>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資處科</w:t>
            </w:r>
          </w:p>
          <w:p w:rsidR="006B66FE" w:rsidRDefault="00FA31E6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商經科</w:t>
            </w:r>
          </w:p>
          <w:p w:rsidR="006B66FE" w:rsidRDefault="00FA31E6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＊此欄請務必填寫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,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謝謝</w:t>
            </w:r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教材名稱</w:t>
            </w:r>
          </w:p>
        </w:tc>
        <w:tc>
          <w:tcPr>
            <w:tcW w:w="3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8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</w:t>
            </w:r>
          </w:p>
        </w:tc>
        <w:tc>
          <w:tcPr>
            <w:tcW w:w="2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冊次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出版書局</w:t>
            </w:r>
          </w:p>
        </w:tc>
        <w:tc>
          <w:tcPr>
            <w:tcW w:w="3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18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預定教學時數</w:t>
            </w:r>
          </w:p>
        </w:tc>
        <w:tc>
          <w:tcPr>
            <w:tcW w:w="2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實際教學時數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擬定進度教師</w:t>
            </w:r>
          </w:p>
        </w:tc>
        <w:tc>
          <w:tcPr>
            <w:tcW w:w="3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3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止</w:t>
            </w:r>
          </w:p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  <w:p w:rsidR="006B66FE" w:rsidRDefault="00FA31E6">
            <w:pPr>
              <w:ind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65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預定進度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實際進度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</w:p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</w:t>
            </w: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</w:t>
            </w:r>
          </w:p>
        </w:tc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</w:t>
            </w: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頁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止</w:t>
            </w: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頁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1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報告或作業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評鑑次數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頁數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度</w:t>
            </w:r>
          </w:p>
        </w:tc>
        <w:tc>
          <w:tcPr>
            <w:tcW w:w="2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64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預備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預備週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 w:rsidP="00C449F1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08/2</w:t>
            </w:r>
            <w:r w:rsidR="00C449F1"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09/0</w:t>
            </w:r>
            <w:r w:rsidR="00C449F1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FF"/>
                <w:sz w:val="16"/>
                <w:szCs w:val="16"/>
              </w:rPr>
              <w:t>29-30</w:t>
            </w:r>
            <w:r>
              <w:rPr>
                <w:rFonts w:ascii="標楷體" w:eastAsia="標楷體" w:hAnsi="標楷體"/>
                <w:color w:val="0000FF"/>
                <w:sz w:val="16"/>
                <w:szCs w:val="16"/>
              </w:rPr>
              <w:t>開學註冊及始業考</w:t>
            </w: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 w:rsidP="00C449F1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09/0</w:t>
            </w:r>
            <w:r w:rsidR="00C449F1"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09/</w:t>
            </w:r>
            <w:r w:rsidR="00C449F1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 w:rsidP="001B11AD">
            <w:pPr>
              <w:jc w:val="both"/>
            </w:pP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 w:rsidP="00C449F1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09/1</w:t>
            </w:r>
            <w:r w:rsidR="00C449F1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09/1</w:t>
            </w:r>
            <w:r w:rsidR="00C449F1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both"/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</w:pP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 w:rsidP="00C449F1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09/1</w:t>
            </w:r>
            <w:r w:rsidR="00C449F1"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09/23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7B1F87" w:rsidP="007B1F87">
            <w:pPr>
              <w:jc w:val="both"/>
              <w:rPr>
                <w:rFonts w:ascii="標楷體" w:eastAsia="標楷體" w:hAnsi="標楷體"/>
                <w:color w:val="0000FF"/>
                <w:sz w:val="16"/>
              </w:rPr>
            </w:pP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0923</w:t>
            </w: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(六)補</w:t>
            </w:r>
            <w:r>
              <w:rPr>
                <w:rFonts w:ascii="標楷體" w:eastAsia="標楷體" w:hAnsi="標楷體" w:hint="eastAsia"/>
                <w:color w:val="0000FF"/>
                <w:spacing w:val="-8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00</w:t>
            </w: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FF"/>
                <w:spacing w:val="-8"/>
                <w:sz w:val="16"/>
                <w:szCs w:val="16"/>
              </w:rPr>
              <w:t>一</w:t>
            </w: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)課程</w:t>
            </w: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 w:rsidP="00C449F1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09/2</w:t>
            </w:r>
            <w:r w:rsidR="00C449F1"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09/</w:t>
            </w:r>
            <w:r w:rsidR="00C449F1">
              <w:rPr>
                <w:rFonts w:eastAsia="標楷體"/>
                <w:sz w:val="26"/>
                <w:szCs w:val="26"/>
              </w:rPr>
              <w:t>28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1B11AD">
            <w:pPr>
              <w:spacing w:line="0" w:lineRule="atLeast"/>
              <w:jc w:val="both"/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FF"/>
                <w:sz w:val="16"/>
              </w:rPr>
              <w:t>0929中秋節補假一日</w:t>
            </w: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 w:rsidP="00C449F1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10/0</w:t>
            </w:r>
            <w:r w:rsidR="00C449F1"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10/07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spacing w:line="0" w:lineRule="atLeast"/>
              <w:jc w:val="both"/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</w:pP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 w:rsidP="00DD54C8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10/</w:t>
            </w:r>
            <w:r>
              <w:rPr>
                <w:rFonts w:eastAsia="標楷體"/>
                <w:sz w:val="26"/>
                <w:szCs w:val="26"/>
              </w:rPr>
              <w:t>11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10/1</w:t>
            </w:r>
            <w:r w:rsidR="00DD54C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  <w:t>101</w:t>
            </w:r>
            <w:r w:rsidR="00463A52"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  <w:t>0</w:t>
            </w:r>
            <w:r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  <w:t>國慶放假一天</w:t>
            </w:r>
          </w:p>
          <w:p w:rsidR="006B66FE" w:rsidRDefault="00FA31E6" w:rsidP="00762BA0">
            <w:pPr>
              <w:spacing w:line="0" w:lineRule="atLeast"/>
              <w:jc w:val="both"/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1</w:t>
            </w:r>
            <w:r w:rsidR="00762BA0"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-1</w:t>
            </w:r>
            <w:bookmarkStart w:id="0" w:name="_GoBack"/>
            <w:bookmarkEnd w:id="0"/>
            <w:r w:rsidR="00762BA0"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第一次期中考</w:t>
            </w: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 w:rsidP="00DD54C8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10/1</w:t>
            </w:r>
            <w:r w:rsidR="00DD54C8"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10/2</w:t>
            </w:r>
            <w:r w:rsidR="00DD54C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EF61D3" w:rsidP="00EF61D3">
            <w:pPr>
              <w:jc w:val="both"/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17</w:t>
            </w:r>
            <w:r w:rsidR="00FA31E6"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18</w:t>
            </w:r>
            <w:r w:rsidR="00FA31E6"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 xml:space="preserve"> </w:t>
            </w:r>
            <w:r w:rsidR="00FA31E6"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高三模擬考</w:t>
            </w: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 w:rsidP="00DD54C8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10/2</w:t>
            </w:r>
            <w:r w:rsidR="00DD54C8"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10/2</w:t>
            </w:r>
            <w:r w:rsidR="00DD54C8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</w:tr>
      <w:tr w:rsidR="006B66F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 w:rsidP="00D74B1E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10/3</w:t>
            </w:r>
            <w:r w:rsidR="00D74B1E"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11/0</w:t>
            </w:r>
            <w:r w:rsidR="00D74B1E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both"/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</w:pPr>
          </w:p>
        </w:tc>
      </w:tr>
      <w:tr w:rsidR="00EF61D3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1D3" w:rsidRDefault="00EF61D3" w:rsidP="00EF61D3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11/06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11/10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1D3" w:rsidRDefault="00EF61D3" w:rsidP="00EF61D3">
            <w:pPr>
              <w:jc w:val="both"/>
            </w:pP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111</w:t>
            </w: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0</w:t>
            </w: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 xml:space="preserve"> 運動會</w:t>
            </w:r>
          </w:p>
        </w:tc>
      </w:tr>
      <w:tr w:rsidR="00EF61D3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1D3" w:rsidRDefault="00EF61D3" w:rsidP="00EF61D3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11/13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11/17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1D3" w:rsidRDefault="00EF61D3" w:rsidP="00EF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1D3" w:rsidRDefault="00EF61D3" w:rsidP="00EF61D3">
            <w:pPr>
              <w:jc w:val="both"/>
            </w:pP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111</w:t>
            </w: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FF"/>
                <w:spacing w:val="-8"/>
                <w:sz w:val="16"/>
                <w:szCs w:val="16"/>
              </w:rPr>
              <w:t>藝文講座</w:t>
            </w:r>
          </w:p>
        </w:tc>
      </w:tr>
      <w:tr w:rsidR="007F170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11/20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11/24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jc w:val="both"/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</w:pPr>
          </w:p>
        </w:tc>
      </w:tr>
      <w:tr w:rsidR="007F170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11/27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12/01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jc w:val="both"/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28-30 第二次期中考</w:t>
            </w:r>
          </w:p>
        </w:tc>
      </w:tr>
      <w:tr w:rsidR="007F170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12/04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12/08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jc w:val="both"/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</w:pPr>
          </w:p>
        </w:tc>
      </w:tr>
      <w:tr w:rsidR="007F170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12/12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12/15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  <w:t>1211 地方特考停課一天</w:t>
            </w:r>
          </w:p>
          <w:p w:rsidR="007F170B" w:rsidRDefault="007F170B" w:rsidP="00DA15F4">
            <w:pPr>
              <w:spacing w:line="0" w:lineRule="atLeast"/>
              <w:jc w:val="both"/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1</w:t>
            </w:r>
            <w:r w:rsidR="00DA15F4"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-1</w:t>
            </w:r>
            <w:r w:rsidR="00DA15F4"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>高三模擬考</w:t>
            </w:r>
          </w:p>
        </w:tc>
      </w:tr>
      <w:tr w:rsidR="007F170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12/18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12/22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DA15F4" w:rsidP="007F170B">
            <w:pPr>
              <w:jc w:val="both"/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FF"/>
                <w:sz w:val="16"/>
                <w:szCs w:val="16"/>
              </w:rPr>
              <w:t>1222</w:t>
            </w:r>
            <w:r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冬至聖誔活動</w:t>
            </w:r>
          </w:p>
        </w:tc>
      </w:tr>
      <w:tr w:rsidR="007F170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12/25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12/29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jc w:val="both"/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</w:pPr>
          </w:p>
        </w:tc>
      </w:tr>
      <w:tr w:rsidR="007F170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01/02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01/05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  <w:t>010</w:t>
            </w:r>
            <w:r w:rsidR="00DA15F4"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  <w:t xml:space="preserve"> 元旦</w:t>
            </w:r>
            <w:r w:rsidR="00DA15F4">
              <w:rPr>
                <w:rFonts w:ascii="標楷體" w:eastAsia="標楷體" w:hAnsi="標楷體" w:hint="eastAsia"/>
                <w:color w:val="FF0000"/>
                <w:spacing w:val="-8"/>
                <w:sz w:val="16"/>
                <w:szCs w:val="16"/>
              </w:rPr>
              <w:t>放</w:t>
            </w:r>
            <w:r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  <w:t>假一天</w:t>
            </w:r>
          </w:p>
          <w:p w:rsidR="007F170B" w:rsidRDefault="007F170B" w:rsidP="007F170B">
            <w:pPr>
              <w:spacing w:line="0" w:lineRule="atLeast"/>
              <w:jc w:val="both"/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</w:pPr>
          </w:p>
        </w:tc>
      </w:tr>
      <w:tr w:rsidR="007F170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01/08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01/12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spacing w:line="0" w:lineRule="atLeast"/>
              <w:jc w:val="both"/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</w:pPr>
          </w:p>
        </w:tc>
      </w:tr>
      <w:tr w:rsidR="007F170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01/15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01/19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70B" w:rsidRDefault="007F170B" w:rsidP="007F170B">
            <w:pPr>
              <w:jc w:val="both"/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  <w:t xml:space="preserve">0117-0119期末考 </w:t>
            </w:r>
          </w:p>
        </w:tc>
      </w:tr>
      <w:tr w:rsidR="007F170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969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本科同年級教師簽章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F170B">
        <w:tblPrEx>
          <w:tblCellMar>
            <w:top w:w="0" w:type="dxa"/>
            <w:bottom w:w="0" w:type="dxa"/>
          </w:tblCellMar>
        </w:tblPrEx>
        <w:trPr>
          <w:cantSplit/>
          <w:trHeight w:val="1549"/>
        </w:trPr>
        <w:tc>
          <w:tcPr>
            <w:tcW w:w="64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</w:t>
            </w:r>
          </w:p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</w:p>
          <w:p w:rsidR="007F170B" w:rsidRDefault="007F170B" w:rsidP="007F17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記</w:t>
            </w:r>
          </w:p>
        </w:tc>
        <w:tc>
          <w:tcPr>
            <w:tcW w:w="12257" w:type="dxa"/>
            <w:gridSpan w:val="16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70B" w:rsidRDefault="007F170B" w:rsidP="007F170B">
            <w:pPr>
              <w:spacing w:line="32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1.每學期開學時，由教學研究會推舉同科目教師一位負責擬定該科本學期之進度，擬定後請會簽同科教師並影印分送同科目任課教師。</w:t>
            </w:r>
            <w:r>
              <w:rPr>
                <w:rFonts w:ascii="標楷體" w:eastAsia="標楷體" w:hAnsi="標楷體"/>
                <w:b/>
                <w:bCs/>
              </w:rPr>
              <w:t>請於9月8日(五)前交回進修部教學組。</w:t>
            </w:r>
          </w:p>
          <w:p w:rsidR="007F170B" w:rsidRDefault="007F170B" w:rsidP="007F170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2.本表各欄請詳細填寫節次、單元教材內容及批改作業次數、頁數、習題。</w:t>
            </w:r>
          </w:p>
          <w:p w:rsidR="007F170B" w:rsidRDefault="007F170B" w:rsidP="007F170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3.實際教學進度由教務處查填。</w:t>
            </w:r>
          </w:p>
          <w:p w:rsidR="007F170B" w:rsidRDefault="007F170B" w:rsidP="007F170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4.本表按年級彙釘成冊，存於辦公室內以供各任課教師參照。</w:t>
            </w:r>
          </w:p>
        </w:tc>
      </w:tr>
    </w:tbl>
    <w:p w:rsidR="006B66FE" w:rsidRDefault="006B66FE"/>
    <w:sectPr w:rsidR="006B66FE">
      <w:pgSz w:w="14572" w:h="20639"/>
      <w:pgMar w:top="737" w:right="1134" w:bottom="737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E6" w:rsidRDefault="00FA31E6">
      <w:r>
        <w:separator/>
      </w:r>
    </w:p>
  </w:endnote>
  <w:endnote w:type="continuationSeparator" w:id="0">
    <w:p w:rsidR="00FA31E6" w:rsidRDefault="00FA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E6" w:rsidRDefault="00FA31E6">
      <w:r>
        <w:rPr>
          <w:color w:val="000000"/>
        </w:rPr>
        <w:separator/>
      </w:r>
    </w:p>
  </w:footnote>
  <w:footnote w:type="continuationSeparator" w:id="0">
    <w:p w:rsidR="00FA31E6" w:rsidRDefault="00FA3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B66FE"/>
    <w:rsid w:val="00114BD8"/>
    <w:rsid w:val="001B11AD"/>
    <w:rsid w:val="00463A52"/>
    <w:rsid w:val="004E770B"/>
    <w:rsid w:val="006B66FE"/>
    <w:rsid w:val="00711478"/>
    <w:rsid w:val="00762BA0"/>
    <w:rsid w:val="007B1F87"/>
    <w:rsid w:val="007F170B"/>
    <w:rsid w:val="008B2558"/>
    <w:rsid w:val="00B771EF"/>
    <w:rsid w:val="00C449F1"/>
    <w:rsid w:val="00C55765"/>
    <w:rsid w:val="00D74B1E"/>
    <w:rsid w:val="00DA15F4"/>
    <w:rsid w:val="00DD54C8"/>
    <w:rsid w:val="00EF61D3"/>
    <w:rsid w:val="00F35DE1"/>
    <w:rsid w:val="00F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2BB80"/>
  <w15:docId w15:val="{12A9E0CB-9F43-4BFF-9D8D-FFD31E4E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國立中壢高級商業職業學校各科單元教學進度表</dc:title>
  <dc:subject/>
  <dc:creator>user</dc:creator>
  <cp:lastModifiedBy>user</cp:lastModifiedBy>
  <cp:revision>3</cp:revision>
  <cp:lastPrinted>2023-08-25T12:10:00Z</cp:lastPrinted>
  <dcterms:created xsi:type="dcterms:W3CDTF">2023-08-25T12:10:00Z</dcterms:created>
  <dcterms:modified xsi:type="dcterms:W3CDTF">2023-08-25T12:15:00Z</dcterms:modified>
</cp:coreProperties>
</file>